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1B" w:rsidRPr="004A63CC" w:rsidRDefault="00CA2C1B" w:rsidP="00592F60">
      <w:pPr>
        <w:spacing w:after="0" w:line="240" w:lineRule="exact"/>
        <w:ind w:right="369" w:firstLine="1080"/>
        <w:jc w:val="center"/>
        <w:rPr>
          <w:rStyle w:val="a0"/>
          <w:color w:val="FF6600"/>
          <w:sz w:val="24"/>
          <w:szCs w:val="24"/>
          <w:u w:val="none"/>
        </w:rPr>
      </w:pPr>
      <w:r w:rsidRPr="004A63CC">
        <w:rPr>
          <w:rStyle w:val="a0"/>
          <w:color w:val="000000"/>
          <w:sz w:val="24"/>
          <w:szCs w:val="24"/>
          <w:u w:val="none"/>
        </w:rPr>
        <w:t>ДОГОВОР</w:t>
      </w:r>
      <w:r w:rsidRPr="004A63CC">
        <w:rPr>
          <w:rStyle w:val="a0"/>
          <w:sz w:val="24"/>
          <w:szCs w:val="24"/>
          <w:u w:val="none"/>
        </w:rPr>
        <w:t xml:space="preserve"> № </w:t>
      </w:r>
      <w:r>
        <w:rPr>
          <w:rStyle w:val="a0"/>
          <w:sz w:val="24"/>
          <w:szCs w:val="24"/>
          <w:u w:val="none"/>
        </w:rPr>
        <w:t>360021</w:t>
      </w:r>
    </w:p>
    <w:p w:rsidR="00CA2C1B" w:rsidRPr="004A63CC" w:rsidRDefault="00CA2C1B" w:rsidP="00592F60">
      <w:pPr>
        <w:spacing w:after="0" w:line="240" w:lineRule="exact"/>
        <w:ind w:right="369" w:firstLine="1080"/>
        <w:jc w:val="center"/>
        <w:rPr>
          <w:rStyle w:val="a0"/>
          <w:color w:val="000000"/>
          <w:sz w:val="24"/>
          <w:szCs w:val="24"/>
          <w:u w:val="none"/>
        </w:rPr>
      </w:pPr>
      <w:r w:rsidRPr="004A63CC">
        <w:rPr>
          <w:rStyle w:val="a0"/>
          <w:color w:val="000000"/>
          <w:sz w:val="24"/>
          <w:szCs w:val="24"/>
          <w:u w:val="none"/>
        </w:rPr>
        <w:t>о предоставлении социальных услуг</w:t>
      </w:r>
    </w:p>
    <w:p w:rsidR="00CA2C1B" w:rsidRPr="004A63CC" w:rsidRDefault="00CA2C1B" w:rsidP="00592F60">
      <w:pPr>
        <w:spacing w:after="0" w:line="240" w:lineRule="exact"/>
        <w:ind w:right="369" w:firstLine="1080"/>
        <w:jc w:val="center"/>
        <w:rPr>
          <w:rStyle w:val="a0"/>
          <w:color w:val="000000"/>
          <w:sz w:val="24"/>
          <w:szCs w:val="24"/>
          <w:u w:val="none"/>
        </w:rPr>
      </w:pPr>
    </w:p>
    <w:p w:rsidR="00CA2C1B" w:rsidRPr="004A63CC" w:rsidRDefault="00CA2C1B" w:rsidP="00592F60">
      <w:pPr>
        <w:spacing w:after="0" w:line="240" w:lineRule="exact"/>
        <w:ind w:right="369"/>
        <w:rPr>
          <w:rStyle w:val="a0"/>
          <w:color w:val="000000"/>
          <w:sz w:val="24"/>
          <w:szCs w:val="24"/>
          <w:u w:val="none"/>
        </w:rPr>
      </w:pPr>
      <w:r>
        <w:rPr>
          <w:rStyle w:val="a0"/>
          <w:color w:val="000000"/>
          <w:sz w:val="24"/>
          <w:szCs w:val="24"/>
          <w:u w:val="none"/>
        </w:rPr>
        <w:t xml:space="preserve">с. Таскино                                                                                         </w:t>
      </w:r>
      <w:r w:rsidRPr="004A63CC">
        <w:rPr>
          <w:rStyle w:val="a0"/>
          <w:color w:val="000000"/>
          <w:sz w:val="24"/>
          <w:szCs w:val="24"/>
          <w:u w:val="none"/>
        </w:rPr>
        <w:t xml:space="preserve">     </w:t>
      </w:r>
      <w:r>
        <w:rPr>
          <w:rStyle w:val="a0"/>
          <w:color w:val="000000"/>
          <w:sz w:val="24"/>
          <w:szCs w:val="24"/>
          <w:u w:val="none"/>
        </w:rPr>
        <w:t xml:space="preserve">       </w:t>
      </w:r>
      <w:r w:rsidRPr="004A63CC">
        <w:rPr>
          <w:rStyle w:val="a0"/>
          <w:color w:val="000000"/>
          <w:sz w:val="24"/>
          <w:szCs w:val="24"/>
          <w:u w:val="none"/>
        </w:rPr>
        <w:t xml:space="preserve">    </w:t>
      </w:r>
      <w:r>
        <w:rPr>
          <w:rStyle w:val="a0"/>
          <w:color w:val="000000"/>
          <w:sz w:val="24"/>
          <w:szCs w:val="24"/>
          <w:u w:val="none"/>
        </w:rPr>
        <w:t>« 14</w:t>
      </w:r>
      <w:r w:rsidRPr="004A63CC">
        <w:rPr>
          <w:rStyle w:val="a0"/>
          <w:color w:val="000000"/>
          <w:sz w:val="24"/>
          <w:szCs w:val="24"/>
          <w:u w:val="none"/>
        </w:rPr>
        <w:t xml:space="preserve">» января </w:t>
      </w:r>
      <w:smartTag w:uri="urn:schemas-microsoft-com:office:smarttags" w:element="metricconverter">
        <w:smartTagPr>
          <w:attr w:name="ProductID" w:val="2015 г"/>
        </w:smartTagPr>
        <w:r w:rsidRPr="004A63CC">
          <w:rPr>
            <w:rStyle w:val="a0"/>
            <w:color w:val="000000"/>
            <w:sz w:val="24"/>
            <w:szCs w:val="24"/>
            <w:u w:val="none"/>
          </w:rPr>
          <w:t>2015 г</w:t>
        </w:r>
      </w:smartTag>
      <w:r w:rsidRPr="004A63CC">
        <w:rPr>
          <w:rStyle w:val="a0"/>
          <w:color w:val="000000"/>
          <w:sz w:val="24"/>
          <w:szCs w:val="24"/>
          <w:u w:val="none"/>
        </w:rPr>
        <w:t xml:space="preserve">.                                              </w:t>
      </w:r>
      <w:r>
        <w:rPr>
          <w:rStyle w:val="a0"/>
          <w:color w:val="000000"/>
          <w:sz w:val="24"/>
          <w:szCs w:val="24"/>
          <w:u w:val="none"/>
        </w:rPr>
        <w:t xml:space="preserve">                                           </w:t>
      </w:r>
    </w:p>
    <w:p w:rsidR="00CA2C1B" w:rsidRPr="004A63CC" w:rsidRDefault="00CA2C1B" w:rsidP="00592F60">
      <w:pPr>
        <w:spacing w:after="0" w:line="240" w:lineRule="exact"/>
        <w:ind w:right="369" w:firstLine="1080"/>
        <w:jc w:val="both"/>
        <w:rPr>
          <w:rStyle w:val="a0"/>
          <w:color w:val="000000"/>
          <w:sz w:val="24"/>
          <w:szCs w:val="24"/>
          <w:u w:val="none"/>
        </w:rPr>
      </w:pPr>
      <w:r w:rsidRPr="004A63CC">
        <w:rPr>
          <w:rStyle w:val="a0"/>
          <w:color w:val="000000"/>
          <w:sz w:val="24"/>
          <w:szCs w:val="24"/>
          <w:u w:val="none"/>
        </w:rPr>
        <w:t xml:space="preserve">                                                                </w:t>
      </w:r>
      <w:r>
        <w:rPr>
          <w:rStyle w:val="a0"/>
          <w:color w:val="000000"/>
          <w:sz w:val="24"/>
          <w:szCs w:val="24"/>
          <w:u w:val="none"/>
        </w:rPr>
        <w:t xml:space="preserve"> </w:t>
      </w:r>
      <w:r w:rsidRPr="004A63CC">
        <w:rPr>
          <w:rStyle w:val="a0"/>
          <w:color w:val="000000"/>
          <w:sz w:val="24"/>
          <w:szCs w:val="24"/>
          <w:u w:val="none"/>
        </w:rPr>
        <w:t xml:space="preserve">                                          </w:t>
      </w:r>
    </w:p>
    <w:p w:rsidR="00CA2C1B" w:rsidRDefault="00CA2C1B" w:rsidP="00592F60">
      <w:pPr>
        <w:spacing w:after="0" w:line="240" w:lineRule="exact"/>
        <w:ind w:right="369" w:firstLine="1080"/>
        <w:jc w:val="both"/>
        <w:rPr>
          <w:rStyle w:val="a0"/>
          <w:color w:val="000000"/>
          <w:sz w:val="24"/>
          <w:szCs w:val="24"/>
          <w:u w:val="none"/>
        </w:rPr>
      </w:pPr>
      <w:r w:rsidRPr="004A63CC">
        <w:rPr>
          <w:rStyle w:val="a0"/>
          <w:color w:val="000000"/>
          <w:sz w:val="24"/>
          <w:szCs w:val="24"/>
          <w:u w:val="none"/>
        </w:rPr>
        <w:t xml:space="preserve">Муниципальное бюджетное  учреждение «Центр социального обслуживания граждан пожилого возраста и инвалидов» (далее МБУ ЦСО), именуемое в дальнейшем «Исполнитель», в лице директора Шабановой Веры Алексеевны, действующей на основании Устава, с одной стороны, и </w:t>
      </w:r>
    </w:p>
    <w:p w:rsidR="00CA2C1B" w:rsidRPr="004A63CC" w:rsidRDefault="00CA2C1B" w:rsidP="00592F60">
      <w:pPr>
        <w:spacing w:after="0" w:line="240" w:lineRule="exact"/>
        <w:ind w:right="369" w:firstLine="1080"/>
        <w:jc w:val="both"/>
        <w:rPr>
          <w:rStyle w:val="a0"/>
          <w:color w:val="000000"/>
          <w:sz w:val="24"/>
          <w:szCs w:val="24"/>
          <w:u w:val="none"/>
          <w:vertAlign w:val="superscript"/>
        </w:rPr>
      </w:pPr>
      <w:r w:rsidRPr="004A63CC">
        <w:rPr>
          <w:rStyle w:val="a0"/>
          <w:color w:val="000000"/>
          <w:sz w:val="24"/>
          <w:szCs w:val="24"/>
          <w:u w:val="none"/>
        </w:rPr>
        <w:t xml:space="preserve"> </w:t>
      </w:r>
      <w:r w:rsidRPr="004A63CC">
        <w:rPr>
          <w:rStyle w:val="a0"/>
          <w:color w:val="000000"/>
          <w:sz w:val="24"/>
          <w:szCs w:val="24"/>
          <w:u w:val="none"/>
          <w:vertAlign w:val="superscript"/>
        </w:rPr>
        <w:t xml:space="preserve">                                                       (фамилия, имя, отчество, дата рождения Заказчика)</w:t>
      </w:r>
    </w:p>
    <w:p w:rsidR="00CA2C1B" w:rsidRPr="004A63CC" w:rsidRDefault="00CA2C1B" w:rsidP="00592F60">
      <w:pPr>
        <w:spacing w:after="0" w:line="240" w:lineRule="exact"/>
        <w:ind w:right="369" w:hanging="54"/>
        <w:jc w:val="both"/>
        <w:rPr>
          <w:rStyle w:val="a0"/>
          <w:color w:val="000000"/>
          <w:sz w:val="24"/>
          <w:szCs w:val="24"/>
          <w:u w:val="none"/>
        </w:rPr>
      </w:pPr>
      <w:r w:rsidRPr="004A63CC">
        <w:rPr>
          <w:rStyle w:val="a0"/>
          <w:color w:val="000000"/>
          <w:sz w:val="24"/>
          <w:szCs w:val="24"/>
          <w:u w:val="none"/>
        </w:rPr>
        <w:t>именуемый в дальнейшем «Заказчик», документ, удостоверяющий личность</w:t>
      </w:r>
    </w:p>
    <w:p w:rsidR="00CA2C1B" w:rsidRPr="004A63CC" w:rsidRDefault="00CA2C1B" w:rsidP="00592F60">
      <w:pPr>
        <w:pBdr>
          <w:bottom w:val="single" w:sz="4" w:space="1" w:color="auto"/>
        </w:pBdr>
        <w:spacing w:after="0" w:line="240" w:lineRule="exact"/>
        <w:ind w:right="369" w:hanging="54"/>
        <w:jc w:val="both"/>
        <w:rPr>
          <w:rStyle w:val="a0"/>
          <w:color w:val="000000"/>
          <w:sz w:val="24"/>
          <w:szCs w:val="24"/>
          <w:u w:val="none"/>
        </w:rPr>
      </w:pPr>
      <w:r>
        <w:rPr>
          <w:rStyle w:val="a0"/>
          <w:color w:val="000000"/>
          <w:sz w:val="24"/>
          <w:szCs w:val="24"/>
          <w:u w:val="none"/>
        </w:rPr>
        <w:t>серия          номер            выдан_</w:t>
      </w:r>
      <w:r w:rsidRPr="004A63CC">
        <w:rPr>
          <w:rStyle w:val="a0"/>
          <w:color w:val="000000"/>
          <w:sz w:val="24"/>
          <w:szCs w:val="24"/>
          <w:u w:val="none"/>
        </w:rPr>
        <w:t xml:space="preserve"> </w:t>
      </w:r>
    </w:p>
    <w:p w:rsidR="00CA2C1B" w:rsidRPr="004A63CC" w:rsidRDefault="00CA2C1B" w:rsidP="00592F60">
      <w:pPr>
        <w:spacing w:after="0" w:line="240" w:lineRule="exact"/>
        <w:ind w:right="369" w:hanging="54"/>
        <w:jc w:val="both"/>
      </w:pPr>
    </w:p>
    <w:p w:rsidR="00CA2C1B" w:rsidRPr="004A63CC" w:rsidRDefault="00CA2C1B" w:rsidP="00592F60">
      <w:pPr>
        <w:spacing w:after="0" w:line="240" w:lineRule="exact"/>
        <w:ind w:right="369" w:firstLine="87"/>
        <w:jc w:val="both"/>
        <w:rPr>
          <w:rStyle w:val="a0"/>
          <w:color w:val="000000"/>
          <w:u w:val="none"/>
        </w:rPr>
      </w:pPr>
      <w:r w:rsidRPr="004A63CC">
        <w:rPr>
          <w:rFonts w:ascii="Times New Roman" w:hAnsi="Times New Roman" w:cs="Times New Roman"/>
          <w:sz w:val="24"/>
          <w:szCs w:val="24"/>
        </w:rPr>
        <w:t>адрес проживания и (или) пребывания</w:t>
      </w:r>
      <w:r w:rsidRPr="004A63CC">
        <w:rPr>
          <w:rStyle w:val="a0"/>
          <w:color w:val="000000"/>
          <w:sz w:val="24"/>
          <w:szCs w:val="24"/>
          <w:u w:val="none"/>
        </w:rPr>
        <w:t>: с другой стороны, совместно именуемые в дальнейшем Сторонами, заключили договор о нижеследующем:</w:t>
      </w:r>
    </w:p>
    <w:p w:rsidR="00CA2C1B" w:rsidRPr="004A63CC" w:rsidRDefault="00CA2C1B" w:rsidP="00592F60">
      <w:pPr>
        <w:pStyle w:val="BodyText"/>
        <w:shd w:val="clear" w:color="auto" w:fill="auto"/>
        <w:spacing w:before="0" w:after="204" w:line="240" w:lineRule="exact"/>
        <w:ind w:right="370" w:firstLine="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 xml:space="preserve">                                                                    </w:t>
      </w:r>
    </w:p>
    <w:p w:rsidR="00CA2C1B" w:rsidRPr="004A63CC" w:rsidRDefault="00CA2C1B" w:rsidP="00592F60">
      <w:pPr>
        <w:pStyle w:val="BodyText"/>
        <w:shd w:val="clear" w:color="auto" w:fill="auto"/>
        <w:spacing w:before="0" w:after="204" w:line="240" w:lineRule="exact"/>
        <w:ind w:right="370" w:firstLine="0"/>
        <w:jc w:val="center"/>
        <w:rPr>
          <w:b/>
          <w:bCs/>
        </w:rPr>
      </w:pPr>
      <w:r w:rsidRPr="004A63CC">
        <w:rPr>
          <w:rStyle w:val="a0"/>
          <w:b/>
          <w:bCs/>
          <w:color w:val="000000"/>
          <w:u w:val="none"/>
        </w:rPr>
        <w:t>1. Предмет Договора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1.1.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бесплатно.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</w:pPr>
      <w:r w:rsidRPr="004A63CC">
        <w:rPr>
          <w:rStyle w:val="a0"/>
          <w:color w:val="000000"/>
          <w:u w:val="none"/>
        </w:rPr>
        <w:t>1.2. Заказчику предоставляются Услуги надлежащего качества в соответствии с порядком предоставления социальных услуг, утверждаемым руководителем управления социальной защиты населения администрации Каратузского района;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1.3.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FF6600"/>
          <w:u w:val="none"/>
        </w:rPr>
      </w:pPr>
      <w:r w:rsidRPr="004A63CC">
        <w:rPr>
          <w:rStyle w:val="a0"/>
          <w:color w:val="000000"/>
          <w:u w:val="none"/>
        </w:rPr>
        <w:t>1.4.  Место оказания Услуг</w:t>
      </w:r>
      <w:r w:rsidRPr="004A63CC">
        <w:rPr>
          <w:rStyle w:val="a0"/>
          <w:u w:val="none"/>
        </w:rPr>
        <w:t>: с. Каратузское ул. Куйбышева, д. 3.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 xml:space="preserve">1.5. По результатам оказания Услуг Исполнитель представляет Заказчику акт сдачи-приемки оказанных Услуг, подписанный Исполнителем, </w:t>
      </w:r>
      <w:r w:rsidRPr="004A63CC">
        <w:rPr>
          <w:rStyle w:val="a0"/>
          <w:u w:val="none"/>
        </w:rPr>
        <w:t>в 2-х экземплярах</w:t>
      </w:r>
      <w:r w:rsidRPr="004A63CC">
        <w:rPr>
          <w:rStyle w:val="a0"/>
          <w:color w:val="000000"/>
          <w:u w:val="none"/>
        </w:rPr>
        <w:t xml:space="preserve">, составленный по форме, согласованной Сторонами, который является неотъемлемой частью настоящего договора.                                        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jc w:val="center"/>
        <w:rPr>
          <w:rStyle w:val="a0"/>
          <w:b/>
          <w:bCs/>
          <w:color w:val="000000"/>
          <w:u w:val="none"/>
        </w:rPr>
      </w:pPr>
      <w:r w:rsidRPr="004A63CC">
        <w:rPr>
          <w:rStyle w:val="a0"/>
          <w:b/>
          <w:bCs/>
          <w:color w:val="000000"/>
          <w:u w:val="none"/>
        </w:rPr>
        <w:t>2. Взаимодействие Сторон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2.1 Исполнитель обязан: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</w:pPr>
      <w:r w:rsidRPr="004A63CC">
        <w:rPr>
          <w:rStyle w:val="a0"/>
          <w:color w:val="000000"/>
          <w:u w:val="none"/>
        </w:rPr>
        <w:t>а) предоставлять Заказчику Услуги в соответствии с индивидуальной программой, настоящим Договором и порядком предоставления социальных услуг, утверждаемым руководителем управления социальной защиты населения администрации Каратузского района;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</w:pPr>
      <w:r w:rsidRPr="004A63CC">
        <w:rPr>
          <w:rStyle w:val="a0"/>
          <w:color w:val="000000"/>
          <w:u w:val="none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</w:t>
      </w:r>
      <w:r w:rsidRPr="004A63CC">
        <w:t xml:space="preserve"> </w:t>
      </w:r>
      <w:r w:rsidRPr="004A63CC">
        <w:rPr>
          <w:rStyle w:val="a0"/>
          <w:color w:val="000000"/>
          <w:u w:val="none"/>
        </w:rPr>
        <w:t>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требованиями, о защите персональных данных;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г) обеспечивать Заказчику возможность свободного посещения его  представителями общественных и ( или)  иных организаций ;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</w:pPr>
      <w:r w:rsidRPr="004A63CC">
        <w:rPr>
          <w:rStyle w:val="a0"/>
          <w:color w:val="000000"/>
          <w:u w:val="none"/>
        </w:rPr>
        <w:t>д) своевременно информировать Заказчика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</w:pPr>
      <w:r w:rsidRPr="004A63CC">
        <w:rPr>
          <w:rStyle w:val="a0"/>
          <w:color w:val="000000"/>
          <w:u w:val="none"/>
        </w:rPr>
        <w:t>е) вести учет Услуг, оказанных Заказчику;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</w:pPr>
      <w:r w:rsidRPr="004A63CC">
        <w:rPr>
          <w:rStyle w:val="a0"/>
          <w:color w:val="000000"/>
          <w:u w:val="none"/>
        </w:rPr>
        <w:t>ж) исполнять иные обязанности в соответствии с нормами действующего законодательства.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</w:pPr>
      <w:r w:rsidRPr="004A63CC">
        <w:rPr>
          <w:rStyle w:val="a0"/>
          <w:color w:val="000000"/>
          <w:u w:val="none"/>
        </w:rPr>
        <w:t xml:space="preserve">        2.2 Исполнитель имеет право: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</w:pPr>
      <w:r w:rsidRPr="004A63CC">
        <w:rPr>
          <w:rStyle w:val="a0"/>
          <w:color w:val="000000"/>
          <w:u w:val="none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медицинских противопоказаний, указанных в заключении уполномоченной медицинской организации (отказ оформляется в виде письменного уведомления);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993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б) требовать от Заказчика соблюдения условий настоящего Договора;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 xml:space="preserve">в) получать от Заказчика информацию (сведения, документы), необходимые для выполнения своих обязательств по настоящему Договору. </w:t>
      </w:r>
      <w:r w:rsidRPr="004A63CC">
        <w:rPr>
          <w:rStyle w:val="a0"/>
          <w:u w:val="none"/>
        </w:rPr>
        <w:t>В</w:t>
      </w:r>
      <w:r w:rsidRPr="004A63CC">
        <w:rPr>
          <w:rStyle w:val="a0"/>
          <w:i/>
          <w:iCs/>
          <w:u w:val="none"/>
        </w:rPr>
        <w:t xml:space="preserve"> </w:t>
      </w:r>
      <w:r w:rsidRPr="004A63CC">
        <w:rPr>
          <w:rStyle w:val="a0"/>
          <w:color w:val="000000"/>
          <w:u w:val="none"/>
        </w:rPr>
        <w:t>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 (приостановление осуществляется в виде письменного уведомления);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 xml:space="preserve">г) в одностороннем порядке изменить размер оплаты Услуг, установленный в разделе </w:t>
      </w:r>
      <w:r w:rsidRPr="004A63CC">
        <w:rPr>
          <w:rStyle w:val="a0"/>
          <w:u w:val="none"/>
        </w:rPr>
        <w:t>3</w:t>
      </w:r>
      <w:r w:rsidRPr="004A63CC">
        <w:rPr>
          <w:rStyle w:val="a0"/>
          <w:color w:val="FF6600"/>
          <w:u w:val="none"/>
        </w:rPr>
        <w:t xml:space="preserve"> </w:t>
      </w:r>
      <w:r w:rsidRPr="004A63CC">
        <w:rPr>
          <w:rStyle w:val="a0"/>
          <w:color w:val="000000"/>
          <w:u w:val="none"/>
        </w:rPr>
        <w:t>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</w:pPr>
      <w:r w:rsidRPr="004A63CC">
        <w:t>2.3.</w:t>
      </w:r>
      <w:r w:rsidRPr="004A63CC">
        <w:rPr>
          <w:rStyle w:val="a0"/>
          <w:color w:val="000000"/>
          <w:u w:val="none"/>
        </w:rPr>
        <w:t xml:space="preserve"> Заказчик (законный представитель Заказчика) обязан: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а) соблюдать сроки и условия настоящего Договора;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услуг; 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Федерации»;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г) оплачивать Услуги в объеме и на условиях, которые предусмотрены настоящим Договором;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FF6600"/>
          <w:u w:val="none"/>
        </w:rPr>
      </w:pPr>
      <w:r w:rsidRPr="004A63CC">
        <w:rPr>
          <w:rStyle w:val="a0"/>
          <w:color w:val="000000"/>
          <w:u w:val="none"/>
        </w:rPr>
        <w:t>ж) соблюдать порядок предоставления социальных услуг, соответствующий форме социального обслуживания</w:t>
      </w:r>
      <w:r w:rsidRPr="004A63CC">
        <w:rPr>
          <w:rStyle w:val="a0"/>
          <w:u w:val="none"/>
        </w:rPr>
        <w:t>;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2.4. Заказчик (законный представитель Заказчика) имеет право;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а) на уважительное и гуманное отношение;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б)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в) на отказ от предоставления Услуг;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г) на защиту своих прав и законных интересов в соответствии с законодательством Российской Федерации;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д) на защиту своих персональных данных при использовании их Исполнителем;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u w:val="none"/>
        </w:rPr>
      </w:pPr>
      <w:r w:rsidRPr="004A63CC">
        <w:rPr>
          <w:rStyle w:val="a0"/>
          <w:color w:val="000000"/>
          <w:u w:val="none"/>
        </w:rPr>
        <w:t xml:space="preserve">е) потребовать расторжения настоящего Договора при нарушении Исполнителем условий </w:t>
      </w:r>
      <w:r w:rsidRPr="004A63CC">
        <w:rPr>
          <w:rStyle w:val="a0"/>
          <w:u w:val="none"/>
        </w:rPr>
        <w:t>настоящего Договора.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jc w:val="center"/>
        <w:rPr>
          <w:rStyle w:val="a0"/>
          <w:b/>
          <w:bCs/>
          <w:u w:val="none"/>
        </w:rPr>
      </w:pPr>
      <w:r w:rsidRPr="004A63CC">
        <w:rPr>
          <w:rStyle w:val="a0"/>
          <w:b/>
          <w:bCs/>
          <w:u w:val="none"/>
        </w:rPr>
        <w:t>3. Стоимость Услуг, сроки и порядок их оплаты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jc w:val="left"/>
        <w:rPr>
          <w:rStyle w:val="a0"/>
          <w:u w:val="none"/>
        </w:rPr>
      </w:pPr>
      <w:r w:rsidRPr="004A63CC">
        <w:rPr>
          <w:rStyle w:val="a0"/>
          <w:u w:val="none"/>
        </w:rPr>
        <w:t xml:space="preserve">3.1.Стоимость Услуг, предусмотренных настоящим Договором, составляет                    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jc w:val="left"/>
        <w:rPr>
          <w:rStyle w:val="a0"/>
          <w:u w:val="none"/>
        </w:rPr>
      </w:pPr>
      <w:r w:rsidRPr="004A63CC">
        <w:rPr>
          <w:rStyle w:val="a0"/>
          <w:u w:val="none"/>
        </w:rPr>
        <w:t xml:space="preserve">  ______________рублей в месяц.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u w:val="none"/>
        </w:rPr>
      </w:pPr>
      <w:r w:rsidRPr="004A63CC">
        <w:rPr>
          <w:rStyle w:val="a0"/>
          <w:u w:val="none"/>
        </w:rPr>
        <w:t xml:space="preserve">3.2. Заказчик осуществляет оплату Услуг: </w:t>
      </w:r>
      <w:r w:rsidRPr="006971AD">
        <w:rPr>
          <w:rStyle w:val="a0"/>
        </w:rPr>
        <w:t>на частичной основе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jc w:val="left"/>
        <w:rPr>
          <w:rStyle w:val="a0"/>
          <w:b/>
          <w:bCs/>
          <w:color w:val="000000"/>
          <w:u w:val="none"/>
        </w:rPr>
      </w:pPr>
      <w:r w:rsidRPr="004A63CC">
        <w:rPr>
          <w:rStyle w:val="a0"/>
          <w:u w:val="none"/>
        </w:rPr>
        <w:t xml:space="preserve">3.3.Заказчик получает услуги </w:t>
      </w:r>
      <w:r w:rsidRPr="006971AD">
        <w:rPr>
          <w:rStyle w:val="a0"/>
          <w:u w:val="none"/>
        </w:rPr>
        <w:t>бесплатно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jc w:val="center"/>
      </w:pPr>
      <w:r w:rsidRPr="004A63CC">
        <w:rPr>
          <w:rStyle w:val="a0"/>
          <w:b/>
          <w:bCs/>
          <w:color w:val="000000"/>
          <w:u w:val="none"/>
        </w:rPr>
        <w:t>4. Основания изменения и расторжения Договора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4.1.Условия,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4.2.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b/>
          <w:bCs/>
          <w:color w:val="000000"/>
          <w:u w:val="none"/>
        </w:rPr>
      </w:pPr>
      <w:r w:rsidRPr="004A63CC">
        <w:rPr>
          <w:rStyle w:val="a0"/>
          <w:color w:val="000000"/>
          <w:u w:val="none"/>
        </w:rPr>
        <w:t xml:space="preserve">4.3. Настоящий Договор считается расторгнутым со дня письменного уведомления Исполнителем Заказчика об отказе от исполнения </w:t>
      </w:r>
      <w:bookmarkStart w:id="0" w:name="_GoBack"/>
      <w:r w:rsidRPr="004A63CC">
        <w:rPr>
          <w:rStyle w:val="a0"/>
          <w:color w:val="000000"/>
          <w:u w:val="none"/>
        </w:rPr>
        <w:t xml:space="preserve">настоящего </w:t>
      </w:r>
      <w:bookmarkEnd w:id="0"/>
      <w:r w:rsidRPr="004A63CC">
        <w:rPr>
          <w:rStyle w:val="a0"/>
          <w:color w:val="000000"/>
          <w:u w:val="none"/>
        </w:rPr>
        <w:t>Договора, если иные сроки не установлены настоящим Договором.</w:t>
      </w:r>
      <w:r w:rsidRPr="004A63CC">
        <w:rPr>
          <w:rStyle w:val="a0"/>
          <w:b/>
          <w:bCs/>
          <w:color w:val="000000"/>
          <w:u w:val="none"/>
        </w:rPr>
        <w:t xml:space="preserve"> </w:t>
      </w:r>
    </w:p>
    <w:p w:rsidR="00CA2C1B" w:rsidRPr="004A63CC" w:rsidRDefault="00CA2C1B" w:rsidP="00592F60">
      <w:pPr>
        <w:pStyle w:val="BodyText"/>
        <w:shd w:val="clear" w:color="auto" w:fill="auto"/>
        <w:tabs>
          <w:tab w:val="left" w:pos="1560"/>
        </w:tabs>
        <w:spacing w:before="0" w:after="243" w:line="306" w:lineRule="exact"/>
        <w:ind w:right="1400" w:firstLine="1080"/>
        <w:jc w:val="center"/>
        <w:rPr>
          <w:rStyle w:val="a0"/>
          <w:b/>
          <w:bCs/>
          <w:color w:val="000000"/>
          <w:u w:val="none"/>
        </w:rPr>
      </w:pPr>
      <w:r w:rsidRPr="004A63CC">
        <w:rPr>
          <w:rStyle w:val="a0"/>
          <w:b/>
          <w:bCs/>
          <w:color w:val="000000"/>
          <w:u w:val="none"/>
        </w:rPr>
        <w:t>5. Ответственность за неисполнение или ненадлежащее исполнение  обязательств по Договору</w:t>
      </w:r>
    </w:p>
    <w:p w:rsidR="00CA2C1B" w:rsidRPr="004A63CC" w:rsidRDefault="00CA2C1B" w:rsidP="00592F60">
      <w:pPr>
        <w:pStyle w:val="BodyText"/>
        <w:shd w:val="clear" w:color="auto" w:fill="auto"/>
        <w:tabs>
          <w:tab w:val="left" w:pos="1560"/>
        </w:tabs>
        <w:spacing w:before="0" w:after="243" w:line="306" w:lineRule="exact"/>
        <w:ind w:right="140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 xml:space="preserve"> 5.1.Стороны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A2C1B" w:rsidRPr="004A63CC" w:rsidRDefault="00CA2C1B" w:rsidP="00592F60">
      <w:pPr>
        <w:pStyle w:val="BodyText"/>
        <w:shd w:val="clear" w:color="auto" w:fill="auto"/>
        <w:tabs>
          <w:tab w:val="left" w:pos="1560"/>
        </w:tabs>
        <w:spacing w:before="0" w:after="243" w:line="306" w:lineRule="exact"/>
        <w:ind w:right="1400" w:firstLine="1080"/>
      </w:pPr>
      <w:r w:rsidRPr="004A63CC">
        <w:rPr>
          <w:rStyle w:val="a0"/>
          <w:b/>
          <w:bCs/>
          <w:color w:val="000000"/>
          <w:u w:val="none"/>
        </w:rPr>
        <w:t>6. Срок действия Договора и другие условия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u w:val="none"/>
        </w:rPr>
      </w:pPr>
      <w:r w:rsidRPr="004A63CC">
        <w:rPr>
          <w:rStyle w:val="a0"/>
          <w:color w:val="000000"/>
          <w:u w:val="none"/>
        </w:rPr>
        <w:t xml:space="preserve">6.1. Настоящий Договор вступает в силу со дня его подписания Сторонами (если иное, не указано в Договоре) и действует до </w:t>
      </w:r>
      <w:r>
        <w:rPr>
          <w:rStyle w:val="a0"/>
          <w:u w:val="none"/>
        </w:rPr>
        <w:t>14 января 2018 года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6.2. Настоящий Договор составлен в двух экземплярах, имеющих равную юридическую силу.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jc w:val="center"/>
        <w:rPr>
          <w:rStyle w:val="a0"/>
          <w:b/>
          <w:bCs/>
          <w:color w:val="000000"/>
          <w:u w:val="none"/>
        </w:rPr>
      </w:pPr>
      <w:r w:rsidRPr="004A63CC">
        <w:rPr>
          <w:rStyle w:val="a0"/>
          <w:b/>
          <w:bCs/>
          <w:color w:val="000000"/>
          <w:u w:val="none"/>
        </w:rPr>
        <w:t>7. Адрес (место нахождения), реквизиты и подписи Сторон: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1080"/>
        <w:rPr>
          <w:rStyle w:val="a0"/>
          <w:b/>
          <w:bCs/>
          <w:color w:val="000000"/>
          <w:u w:val="none"/>
        </w:rPr>
      </w:pP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hanging="54"/>
        <w:rPr>
          <w:rStyle w:val="a0"/>
          <w:b/>
          <w:bCs/>
          <w:color w:val="000000"/>
          <w:u w:val="none"/>
        </w:rPr>
      </w:pPr>
      <w:r w:rsidRPr="004A63CC">
        <w:rPr>
          <w:rStyle w:val="a0"/>
          <w:b/>
          <w:bCs/>
          <w:color w:val="000000"/>
          <w:u w:val="none"/>
        </w:rPr>
        <w:t>Исполнитель:                                                                                              Заказчик: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hanging="54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Муниципальное бюдж</w:t>
      </w:r>
      <w:r>
        <w:rPr>
          <w:rStyle w:val="a0"/>
          <w:color w:val="000000"/>
          <w:u w:val="none"/>
        </w:rPr>
        <w:t xml:space="preserve">етное                </w:t>
      </w:r>
      <w:r w:rsidRPr="004A63CC">
        <w:rPr>
          <w:rStyle w:val="a0"/>
          <w:color w:val="000000"/>
          <w:u w:val="none"/>
        </w:rPr>
        <w:t xml:space="preserve">                             </w:t>
      </w:r>
      <w:r>
        <w:rPr>
          <w:rStyle w:val="a0"/>
          <w:color w:val="000000"/>
          <w:u w:val="none"/>
        </w:rPr>
        <w:t xml:space="preserve">  </w:t>
      </w:r>
      <w:r>
        <w:rPr>
          <w:rStyle w:val="a0"/>
          <w:color w:val="000000"/>
        </w:rPr>
        <w:t xml:space="preserve"> </w:t>
      </w:r>
      <w:r w:rsidRPr="00EA1E08">
        <w:rPr>
          <w:rStyle w:val="a0"/>
          <w:color w:val="000000"/>
        </w:rPr>
        <w:t>_</w:t>
      </w:r>
      <w:r>
        <w:rPr>
          <w:rStyle w:val="a0"/>
          <w:color w:val="000000"/>
        </w:rPr>
        <w:t>_____________________________</w:t>
      </w:r>
      <w:r w:rsidRPr="004A63CC">
        <w:rPr>
          <w:rStyle w:val="a0"/>
          <w:color w:val="000000"/>
          <w:u w:val="none"/>
        </w:rPr>
        <w:t xml:space="preserve">                 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hanging="54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 xml:space="preserve">учреждение « Центр социального                                                  </w:t>
      </w:r>
      <w:r w:rsidRPr="004A63CC">
        <w:rPr>
          <w:rStyle w:val="a0"/>
          <w:color w:val="000000"/>
          <w:sz w:val="20"/>
          <w:szCs w:val="20"/>
          <w:u w:val="none"/>
        </w:rPr>
        <w:t>(фамилия, имя, отчество)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hanging="54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 xml:space="preserve">обслуживания граждан пожилого   </w:t>
      </w:r>
      <w:r>
        <w:rPr>
          <w:rStyle w:val="a0"/>
          <w:color w:val="000000"/>
          <w:u w:val="none"/>
        </w:rPr>
        <w:t xml:space="preserve">                               </w:t>
      </w:r>
      <w:r w:rsidRPr="004A63CC">
        <w:rPr>
          <w:rStyle w:val="a0"/>
          <w:color w:val="000000"/>
          <w:u w:val="none"/>
        </w:rPr>
        <w:t xml:space="preserve">   Документ, удостоверяющий личность  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hanging="54"/>
        <w:rPr>
          <w:rStyle w:val="a0"/>
          <w:color w:val="000000"/>
          <w:u w:val="none"/>
        </w:rPr>
      </w:pPr>
      <w:r>
        <w:rPr>
          <w:rStyle w:val="a0"/>
          <w:color w:val="000000"/>
          <w:u w:val="none"/>
        </w:rPr>
        <w:t>возраста и инвалидов»</w:t>
      </w:r>
    </w:p>
    <w:p w:rsidR="00CA2C1B" w:rsidRDefault="00CA2C1B" w:rsidP="00592F60">
      <w:pPr>
        <w:pStyle w:val="BodyText"/>
        <w:shd w:val="clear" w:color="auto" w:fill="auto"/>
        <w:spacing w:before="0"/>
        <w:ind w:right="370" w:hanging="54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Адрес испол</w:t>
      </w:r>
      <w:r>
        <w:rPr>
          <w:rStyle w:val="a0"/>
          <w:color w:val="000000"/>
          <w:u w:val="none"/>
        </w:rPr>
        <w:t xml:space="preserve">нителя </w:t>
      </w:r>
      <w:r w:rsidRPr="004A63CC">
        <w:rPr>
          <w:rStyle w:val="a0"/>
          <w:color w:val="000000"/>
          <w:u w:val="none"/>
        </w:rPr>
        <w:t xml:space="preserve">662850,                        </w:t>
      </w:r>
      <w:r>
        <w:rPr>
          <w:rStyle w:val="a0"/>
          <w:color w:val="000000"/>
          <w:u w:val="none"/>
        </w:rPr>
        <w:t xml:space="preserve">   </w:t>
      </w:r>
      <w:r w:rsidRPr="004A63CC">
        <w:rPr>
          <w:rStyle w:val="a0"/>
          <w:color w:val="000000"/>
          <w:u w:val="none"/>
        </w:rPr>
        <w:t xml:space="preserve">        </w:t>
      </w:r>
      <w:r>
        <w:rPr>
          <w:rStyle w:val="a0"/>
          <w:color w:val="000000"/>
          <w:u w:val="none"/>
        </w:rPr>
        <w:t xml:space="preserve">             </w:t>
      </w:r>
      <w:r>
        <w:rPr>
          <w:rStyle w:val="a0"/>
          <w:u w:val="none"/>
        </w:rPr>
        <w:t xml:space="preserve">серия         </w:t>
      </w:r>
      <w:r w:rsidRPr="004A63CC">
        <w:rPr>
          <w:rStyle w:val="a0"/>
          <w:u w:val="none"/>
        </w:rPr>
        <w:t>номер</w:t>
      </w:r>
      <w:r>
        <w:rPr>
          <w:rStyle w:val="a0"/>
          <w:u w:val="none"/>
        </w:rPr>
        <w:t xml:space="preserve"> </w:t>
      </w:r>
      <w:r w:rsidRPr="00F72581">
        <w:rPr>
          <w:rStyle w:val="a0"/>
        </w:rPr>
        <w:t xml:space="preserve">  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hanging="54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 xml:space="preserve">Каратузское, ул.Куйбышева, д.3,                 </w:t>
      </w:r>
      <w:r>
        <w:rPr>
          <w:rStyle w:val="a0"/>
          <w:color w:val="000000"/>
          <w:u w:val="none"/>
        </w:rPr>
        <w:t xml:space="preserve">                      Адрес проживания_______________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hanging="54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Каратузского района,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hanging="54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Красноярский край</w:t>
      </w:r>
      <w:r>
        <w:rPr>
          <w:rStyle w:val="a0"/>
          <w:color w:val="000000"/>
          <w:u w:val="none"/>
        </w:rPr>
        <w:t xml:space="preserve">,                       </w:t>
      </w:r>
      <w:r w:rsidRPr="004A63CC">
        <w:rPr>
          <w:rStyle w:val="a0"/>
          <w:color w:val="000000"/>
          <w:u w:val="none"/>
        </w:rPr>
        <w:t xml:space="preserve">                                     </w:t>
      </w:r>
      <w:r>
        <w:rPr>
          <w:rStyle w:val="a0"/>
          <w:color w:val="000000"/>
          <w:u w:val="none"/>
        </w:rPr>
        <w:t>________________________________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hanging="54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 xml:space="preserve">ИНН  2419004455                                             </w:t>
      </w:r>
      <w:r>
        <w:rPr>
          <w:rStyle w:val="a0"/>
          <w:color w:val="000000"/>
          <w:u w:val="none"/>
        </w:rPr>
        <w:t xml:space="preserve">                   </w:t>
      </w:r>
      <w:r w:rsidRPr="004A63CC">
        <w:rPr>
          <w:rStyle w:val="a0"/>
          <w:color w:val="000000"/>
          <w:u w:val="none"/>
        </w:rPr>
        <w:t xml:space="preserve"> Контактный телефон______________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hanging="54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>ОГРН 1022400875650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hanging="54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 xml:space="preserve">Директор МБУ ЦСО                                       </w:t>
      </w:r>
      <w:r>
        <w:rPr>
          <w:rStyle w:val="a0"/>
          <w:color w:val="000000"/>
          <w:u w:val="none"/>
        </w:rPr>
        <w:t xml:space="preserve">                   </w:t>
      </w:r>
      <w:r w:rsidRPr="004A63CC">
        <w:rPr>
          <w:rStyle w:val="a0"/>
          <w:color w:val="000000"/>
          <w:u w:val="none"/>
        </w:rPr>
        <w:t xml:space="preserve"> __________________/______________</w:t>
      </w:r>
    </w:p>
    <w:p w:rsidR="00CA2C1B" w:rsidRPr="004A63CC" w:rsidRDefault="00CA2C1B" w:rsidP="00592F60">
      <w:pPr>
        <w:pStyle w:val="BodyText"/>
        <w:shd w:val="clear" w:color="auto" w:fill="auto"/>
        <w:spacing w:before="0"/>
        <w:ind w:right="370" w:firstLine="87"/>
        <w:jc w:val="left"/>
        <w:rPr>
          <w:rStyle w:val="a0"/>
          <w:color w:val="000000"/>
          <w:u w:val="none"/>
        </w:rPr>
      </w:pPr>
      <w:r w:rsidRPr="004A63CC">
        <w:rPr>
          <w:rStyle w:val="a0"/>
          <w:color w:val="000000"/>
          <w:u w:val="none"/>
        </w:rPr>
        <w:t xml:space="preserve">___________В.А.Шабанова                         </w:t>
      </w:r>
      <w:r>
        <w:rPr>
          <w:rStyle w:val="a0"/>
          <w:color w:val="000000"/>
          <w:u w:val="none"/>
        </w:rPr>
        <w:t xml:space="preserve">                        </w:t>
      </w:r>
      <w:r w:rsidRPr="004A63CC">
        <w:rPr>
          <w:rStyle w:val="a0"/>
          <w:color w:val="000000"/>
          <w:u w:val="none"/>
        </w:rPr>
        <w:t xml:space="preserve"> (</w:t>
      </w:r>
      <w:r w:rsidRPr="0047312D">
        <w:rPr>
          <w:rStyle w:val="a0"/>
          <w:color w:val="000000"/>
          <w:sz w:val="20"/>
          <w:szCs w:val="20"/>
          <w:u w:val="none"/>
        </w:rPr>
        <w:t>фамилия, инициалы)    (личная подпись</w:t>
      </w:r>
      <w:r w:rsidRPr="004A63CC">
        <w:rPr>
          <w:rStyle w:val="a0"/>
          <w:color w:val="000000"/>
          <w:u w:val="none"/>
        </w:rPr>
        <w:t xml:space="preserve">)                                                                                        </w:t>
      </w:r>
    </w:p>
    <w:p w:rsidR="00CA2C1B" w:rsidRPr="004A63CC" w:rsidRDefault="00CA2C1B" w:rsidP="00592F60">
      <w:pPr>
        <w:pStyle w:val="BodyText"/>
        <w:shd w:val="clear" w:color="auto" w:fill="auto"/>
        <w:tabs>
          <w:tab w:val="left" w:pos="2232"/>
          <w:tab w:val="left" w:pos="5976"/>
        </w:tabs>
        <w:spacing w:before="0"/>
        <w:ind w:right="370" w:firstLine="1080"/>
        <w:jc w:val="left"/>
        <w:rPr>
          <w:vertAlign w:val="superscript"/>
        </w:rPr>
      </w:pPr>
    </w:p>
    <w:p w:rsidR="00CA2C1B" w:rsidRPr="004A63CC" w:rsidRDefault="00CA2C1B" w:rsidP="00592F60">
      <w:pPr>
        <w:pStyle w:val="BodyText"/>
        <w:shd w:val="clear" w:color="auto" w:fill="auto"/>
        <w:tabs>
          <w:tab w:val="left" w:pos="2232"/>
          <w:tab w:val="left" w:pos="5976"/>
        </w:tabs>
        <w:spacing w:before="0"/>
        <w:ind w:right="370" w:firstLine="1080"/>
        <w:jc w:val="left"/>
      </w:pPr>
      <w:r w:rsidRPr="004A63CC">
        <w:rPr>
          <w:color w:val="000000"/>
        </w:rPr>
        <w:t>М.П.</w:t>
      </w:r>
    </w:p>
    <w:p w:rsidR="00CA2C1B" w:rsidRDefault="00CA2C1B" w:rsidP="00592F60"/>
    <w:p w:rsidR="00CA2C1B" w:rsidRDefault="00CA2C1B" w:rsidP="00592F60"/>
    <w:p w:rsidR="00CA2C1B" w:rsidRPr="004A63CC" w:rsidRDefault="00CA2C1B" w:rsidP="00592F60"/>
    <w:sectPr w:rsidR="00CA2C1B" w:rsidRPr="004A63CC" w:rsidSect="004A63C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F60"/>
    <w:rsid w:val="002D74C9"/>
    <w:rsid w:val="003C1855"/>
    <w:rsid w:val="0047312D"/>
    <w:rsid w:val="004A63CC"/>
    <w:rsid w:val="00592F60"/>
    <w:rsid w:val="006971AD"/>
    <w:rsid w:val="008053C9"/>
    <w:rsid w:val="0085706F"/>
    <w:rsid w:val="00B906E3"/>
    <w:rsid w:val="00BE0D65"/>
    <w:rsid w:val="00C01778"/>
    <w:rsid w:val="00C06E71"/>
    <w:rsid w:val="00CA2C1B"/>
    <w:rsid w:val="00DB1BF4"/>
    <w:rsid w:val="00E22246"/>
    <w:rsid w:val="00E80E80"/>
    <w:rsid w:val="00EA1E08"/>
    <w:rsid w:val="00F7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6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592F60"/>
    <w:pPr>
      <w:widowControl w:val="0"/>
      <w:shd w:val="clear" w:color="auto" w:fill="FFFFFF"/>
      <w:spacing w:before="360" w:after="0" w:line="302" w:lineRule="exact"/>
      <w:ind w:hanging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2F60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592F60"/>
    <w:rPr>
      <w:rFonts w:ascii="Calibri" w:eastAsia="Times New Roman" w:hAnsi="Calibri" w:cs="Calibri"/>
    </w:rPr>
  </w:style>
  <w:style w:type="character" w:customStyle="1" w:styleId="a0">
    <w:name w:val="Подпись к таблице"/>
    <w:basedOn w:val="DefaultParagraphFont"/>
    <w:uiPriority w:val="99"/>
    <w:rsid w:val="00592F60"/>
    <w:rPr>
      <w:rFonts w:ascii="Times New Roman" w:hAnsi="Times New Roman" w:cs="Times New Roman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</Pages>
  <Words>1418</Words>
  <Characters>8087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2015-02-18T05:21:00Z</cp:lastPrinted>
  <dcterms:created xsi:type="dcterms:W3CDTF">2015-02-18T01:38:00Z</dcterms:created>
  <dcterms:modified xsi:type="dcterms:W3CDTF">2015-03-11T06:45:00Z</dcterms:modified>
</cp:coreProperties>
</file>