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2C3C" w:rsidRPr="004939E1" w:rsidRDefault="00A42C3C" w:rsidP="004939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939E1">
        <w:rPr>
          <w:rFonts w:ascii="Times New Roman" w:hAnsi="Times New Roman"/>
          <w:b/>
          <w:sz w:val="40"/>
          <w:szCs w:val="40"/>
          <w:lang w:eastAsia="ru-RU"/>
        </w:rPr>
        <w:t>Список работников</w:t>
      </w:r>
    </w:p>
    <w:p w:rsidR="00A42C3C" w:rsidRPr="004939E1" w:rsidRDefault="00A42C3C" w:rsidP="00493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939E1">
        <w:rPr>
          <w:rFonts w:ascii="Times New Roman" w:hAnsi="Times New Roman"/>
          <w:b/>
          <w:sz w:val="28"/>
          <w:szCs w:val="20"/>
          <w:lang w:eastAsia="ru-RU"/>
        </w:rPr>
        <w:t xml:space="preserve"> МБУ « Центр социального обслуживания граждан пожилого возраста и инвалидов» </w:t>
      </w:r>
    </w:p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1"/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3686"/>
        <w:gridCol w:w="4536"/>
        <w:gridCol w:w="4536"/>
      </w:tblGrid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Стаж работы 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Шабанова Вера Алексеевна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Абаканский государственный педагогический институт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 w:rsidRPr="004939E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1977 г</w:t>
              </w:r>
            </w:smartTag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Арефьева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Августовна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СГПТУ -18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Контролер - кассир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ромышленных  товаров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1982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13лет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Арутюнова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Алехина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( полное)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Акулова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дошкольного учреждения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1982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Абашкина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Аболтынь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торгово-экономический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Товаровед-эксперт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2007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Адмаева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им. В.П. Астафьева.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по физической культуре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2005год.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Бардакова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Безхмельницина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им. В.П. Астафьева.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по физической культуре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2009год.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3месяца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Брусова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Минусинское СПТУ - № 61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Портная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1992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Ботова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Белик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строительный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Техникум.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2013год.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Бочкарева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Черногорское училище № 54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швейного оборудования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1999год.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Баланчукова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Борзова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Бондаренко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Красноярское профтехучилище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 369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Кассир – контролер.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1989год.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Белых  Олеся 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Буланцева Алена 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аграрный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2014год.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Берестова Надежда 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Вернер Ольга Петровна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Красноярский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Технологический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Пищевой промышленности.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Техник-технолог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1986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Винокурова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10месяцев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Глушкова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Глоба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Ганжина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Глушкова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Гусева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Владиславовна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Магнитогорский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горно-металлургический институт. инженер энергетик.  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1988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Голощапова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Гречишкин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Геннадий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Алексеевич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C3C" w:rsidRPr="004939E1" w:rsidRDefault="00A42C3C" w:rsidP="0022058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Голышев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Андрей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 месяцев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Доровских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Ачинск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Красноярского края.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КГОУ « Профессиональный лицей» №8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социальной  работе.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2007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высшее (1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Дейхина Оксана 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Государственный аграрный университет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экономист-менеджер.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2005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18лет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Дудина Александра Валерьевна</w:t>
            </w:r>
          </w:p>
        </w:tc>
        <w:tc>
          <w:tcPr>
            <w:tcW w:w="4536" w:type="dxa"/>
          </w:tcPr>
          <w:p w:rsidR="00A42C3C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ПУ-82, повар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Долганина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Евтеева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Августовна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Едоманова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среднее профессиональное(2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Жукова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Зеер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Ачинский  сельскохозяйственный техникум.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1985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Зубарева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Захваткина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Нижегородский государственный. 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им. Лобачевского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1991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Забегалина Надежда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Москва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Негосударственное. Образовательное учреждение. Бакалавр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2007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Иванченко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 лет</w:t>
            </w:r>
          </w:p>
        </w:tc>
      </w:tr>
      <w:tr w:rsidR="00A42C3C" w:rsidRPr="00A41C6B" w:rsidTr="00220586">
        <w:trPr>
          <w:cantSplit/>
          <w:trHeight w:val="1319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Ивашова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Абакана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Швея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1981год.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155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Игнатенко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Копленко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Леонид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Кокурова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Хакасский  политехнический колледж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1997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17лет</w:t>
            </w:r>
          </w:p>
        </w:tc>
      </w:tr>
      <w:tr w:rsidR="00A42C3C" w:rsidRPr="00A41C6B" w:rsidTr="00220586">
        <w:trPr>
          <w:cantSplit/>
          <w:trHeight w:val="1590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Каримбаева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техническое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 28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 Шушенское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контролер-кассир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1996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Колесняк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Красноярский кооперативный техникум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товаровед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1981 год.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Кудашкина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Котенева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Эльвира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техническое училище.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 18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Контролер-кассир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1991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Качаева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Коровкина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техническое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 38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Иркутска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Парикмахер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1990 года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Козлова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Оксана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Копицина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Катаева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Хакасский сельскохозяйственный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Зоотехник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939E1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1980 г</w:t>
              </w:r>
            </w:smartTag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Клюева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Экономист-менеджер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2003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Кузьмина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Оксана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Клушина Рая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Эсенаиловна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(неполное)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Козырева Алла Алексеевна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Кирьянова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Кириченко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Кожуховская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Леднева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Лобачкова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техническое училище.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ПТУ № 7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Абакан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Парикмахер-универсал.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1994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Шушенский  сельскохозяйственный колледж.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земельно-имущественным отношениям.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2014год.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Лещева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Магнитогорский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 по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специальности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Математика-информатика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1996год.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Ломаева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Виолетта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Училище № 33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1999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Москвина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Моисеева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кооперативное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Продавец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1982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Юрьевич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Каратузское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училище №82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Тракторист-машинист.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2011год.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Михеева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Оксана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кооперативный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1990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Михалева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 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Хакасский сельскохозяйственный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Колледж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Зоотехник.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1997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Маскайкина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Абаканский государственный педагогический институт. педагогика и психология.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1992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Неволина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Восточно-Сибирский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институт культуры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Библиотекарь-библиограф.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1986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Кривозерское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 техническое училище.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№ 38.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Электромантер сельской электрофикации и связи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1986 год.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Ощепкова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училище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 дошкольного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1992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высшее(2курс)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Ощепков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Олег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Парфенович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Каратузское ПТУ-82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Тракторист-машинист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1987год.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Овчинникова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Минусинское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2001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высшее(3курс)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Оглезнева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Вера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Ачинский механико-технологический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Техник-плановик.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1981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Орлов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Сергей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Овчинникова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Лариса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Пальцева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Хакассия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ГОУ Профессиональный.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Лицей № 2    г. Абакана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 –технолог.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2002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Панасенко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Прусс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Красноярское педагогическое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училище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дошкольного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1974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Полухина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Гурьяновна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Пооль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Анджелика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кооперативный техникум бухгалтерский учет.  Бухгалтер.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1991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Простакишина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Раиса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Перевозников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Минусинское сельское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2.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Тракторист-машинист.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1983год.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Павлова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Полковников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Минусинский техникум механизации    электрификации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Техник-механик.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1993год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Пурчельянов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Подсадникова Ольга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Попова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профессиональное. Каратузское ПУ -82  повар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Рачинская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Михайлдовна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ессиональное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Хакасский сельскохозяйственный 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Зоотехник-организатор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1993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Разумова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профессиональное.  училище № 4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Кызыл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Республика Тыва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Секретарь-референт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1184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Сухачева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Евгения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Красноярское краевое училище культуры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2001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высшее (1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Стрельникова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Училище № 7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Абакан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Парикмахер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1994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Санникова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Минусинское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СПТУ- 61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Повар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1991 год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среднее профессиональное ( 2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Стрельникова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Ачинский  сельскохозяйственный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1987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Старцева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Васса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 –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Кызыльское  педагогическое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начальных. классов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1977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9лет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Семенова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Маргарита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Рыбинское медицинское училище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1987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Семенова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Ступа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Красноярский медико-фармацевтический  колледж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Санитарный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шер</w:t>
            </w:r>
          </w:p>
          <w:p w:rsidR="00A42C3C" w:rsidRPr="004939E1" w:rsidRDefault="00A42C3C" w:rsidP="00220586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2003 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Хакасский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м. Н.Ф. Катанова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42C3C" w:rsidRPr="004939E1" w:rsidRDefault="00A42C3C" w:rsidP="00220586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2015 года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Санникова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8лет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Соболева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Библиотечный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г. Канск)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2002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Скоморохова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Хакасский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м. Н.Ф. Катанова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2008 года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Сахаров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Валерий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Шушенский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Совхоз-техникум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Агроном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1989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10лет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Спирина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Ачинский торгово-экономический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Товаровед-организатор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1997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Сафарян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Тамара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университет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Москва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социальной работе.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2008год.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Травникова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 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Трипутина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ФГБОУ ВПО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Красноярский  государственный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Аграрный университет.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Агроном-эколог.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2013год.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Тупикин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Сергей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Тоомсалу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Эльвира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Фирсова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Оксана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Санкт-Петербург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Гуманитарный университет профсоюзов.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 по социальной работе.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2012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Федосеева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Нина Владимировна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Абаканское педагогическое училище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 детского сада  1984 года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Федоровичева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среднее профессиональное ( 4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Федорчук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Бахаддиновна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(неполное)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Ходырева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Красноярское краевое училище культуры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Педагог-руководитель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1995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Халтурина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Цветкова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Абаканский государственный педагогический институт, педагогика и психология 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2004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Чебыкина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Малофеевна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11лет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Чиркова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Технологический 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ищевой промышлен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ости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Техник-технолог.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1986 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Черенкова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среднее профессиональное (1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16лет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Чувакова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          специальное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ГОУ Красноярское краевое училище культуры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Педагог-методист, организатор досуга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2004год.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1года</w:t>
            </w:r>
          </w:p>
        </w:tc>
      </w:tr>
      <w:tr w:rsidR="00A42C3C" w:rsidRPr="00A41C6B" w:rsidTr="00220586">
        <w:trPr>
          <w:cantSplit/>
          <w:trHeight w:val="1015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Шишко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(полное)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Щербаков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Дмитрий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Викторович 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. Москва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Негосударственное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аккредитованное частное образовательное  учреждение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Современная гуманитарная академия.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Юриспруденция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2009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5лет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Юркова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(полное)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Незаконченное среднее профессиональное ( 2 курс)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Юрина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сельскохозяйственный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 по организации производства и бухучету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1996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Ядыкина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Марина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Ачинский сельхозтехникум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Бухгалтерский учет в сельскохозяйственном 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1987 год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17лет</w:t>
            </w:r>
          </w:p>
        </w:tc>
      </w:tr>
      <w:tr w:rsidR="00A42C3C" w:rsidRPr="00A41C6B" w:rsidTr="00220586">
        <w:trPr>
          <w:cantSplit/>
          <w:trHeight w:val="678"/>
        </w:trPr>
        <w:tc>
          <w:tcPr>
            <w:tcW w:w="862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8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Яковлева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Яновна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кооперативный  техникум.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Организатор-торговли</w:t>
            </w:r>
          </w:p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4536" w:type="dxa"/>
          </w:tcPr>
          <w:p w:rsidR="00A42C3C" w:rsidRPr="004939E1" w:rsidRDefault="00A42C3C" w:rsidP="002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9E1">
              <w:rPr>
                <w:rFonts w:ascii="Times New Roman" w:hAnsi="Times New Roman"/>
                <w:sz w:val="28"/>
                <w:szCs w:val="28"/>
                <w:lang w:eastAsia="ru-RU"/>
              </w:rPr>
              <w:t>21год</w:t>
            </w:r>
          </w:p>
        </w:tc>
      </w:tr>
    </w:tbl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2C3C" w:rsidRPr="004939E1" w:rsidRDefault="00A42C3C" w:rsidP="004939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2C3C" w:rsidRDefault="00A42C3C">
      <w:bookmarkStart w:id="0" w:name="_GoBack"/>
      <w:bookmarkEnd w:id="0"/>
    </w:p>
    <w:sectPr w:rsidR="00A42C3C" w:rsidSect="0022058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49B"/>
    <w:multiLevelType w:val="hybridMultilevel"/>
    <w:tmpl w:val="2C0417B6"/>
    <w:lvl w:ilvl="0" w:tplc="38C2E40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464CD"/>
    <w:multiLevelType w:val="multilevel"/>
    <w:tmpl w:val="463A9A10"/>
    <w:lvl w:ilvl="0">
      <w:start w:val="1"/>
      <w:numFmt w:val="decimalZero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1E"/>
    <w:rsid w:val="000C00B7"/>
    <w:rsid w:val="00184B67"/>
    <w:rsid w:val="00220586"/>
    <w:rsid w:val="003579C4"/>
    <w:rsid w:val="003F53DA"/>
    <w:rsid w:val="00490756"/>
    <w:rsid w:val="004939E1"/>
    <w:rsid w:val="005938B1"/>
    <w:rsid w:val="00A41C6B"/>
    <w:rsid w:val="00A42C3C"/>
    <w:rsid w:val="00AF632F"/>
    <w:rsid w:val="00B015B6"/>
    <w:rsid w:val="00C5675E"/>
    <w:rsid w:val="00CE5016"/>
    <w:rsid w:val="00D10F1E"/>
    <w:rsid w:val="00ED636D"/>
    <w:rsid w:val="00EE232E"/>
    <w:rsid w:val="00F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39E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939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39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24</Pages>
  <Words>2025</Words>
  <Characters>11544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2015-03-12T06:52:00Z</cp:lastPrinted>
  <dcterms:created xsi:type="dcterms:W3CDTF">2015-03-11T02:36:00Z</dcterms:created>
  <dcterms:modified xsi:type="dcterms:W3CDTF">2015-03-17T06:59:00Z</dcterms:modified>
</cp:coreProperties>
</file>